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B4" w:rsidRPr="00AF3463" w:rsidRDefault="00D87DB4" w:rsidP="00D87DB4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DB1984" wp14:editId="606EA82E">
                <wp:simplePos x="0" y="0"/>
                <wp:positionH relativeFrom="column">
                  <wp:posOffset>-53975</wp:posOffset>
                </wp:positionH>
                <wp:positionV relativeFrom="paragraph">
                  <wp:posOffset>172085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B4" w:rsidRDefault="00D87DB4" w:rsidP="00D87D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87DB4" w:rsidRDefault="00D87DB4" w:rsidP="00D87D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87DB4" w:rsidRDefault="00D87DB4" w:rsidP="00D87D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87DB4" w:rsidRDefault="00D87DB4" w:rsidP="00D87D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87DB4" w:rsidRPr="00A03C69" w:rsidRDefault="00D87DB4" w:rsidP="00D87D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03C69">
                              <w:rPr>
                                <w:rFonts w:ascii="Times New Roman" w:hAnsi="Times New Roman"/>
                                <w:sz w:val="20"/>
                              </w:rPr>
                              <w:t>Pieczęć Wykonawcy/Dane Wykonawcy</w:t>
                            </w:r>
                          </w:p>
                          <w:p w:rsidR="00D87DB4" w:rsidRDefault="00D87DB4" w:rsidP="00D87D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87DB4" w:rsidRDefault="00D87DB4" w:rsidP="00D87DB4">
                            <w:pPr>
                              <w:jc w:val="center"/>
                            </w:pPr>
                          </w:p>
                          <w:p w:rsidR="00D87DB4" w:rsidRDefault="00D87DB4" w:rsidP="00D87DB4">
                            <w:pPr>
                              <w:jc w:val="center"/>
                            </w:pPr>
                          </w:p>
                          <w:p w:rsidR="00D87DB4" w:rsidRDefault="00D87DB4" w:rsidP="00D87DB4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B19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13.55pt;width:190.6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eXKgIAAFEEAAAOAAAAZHJzL2Uyb0RvYy54bWysVNtu2zAMfR+wfxD0vtjxkjY14hRdugwD&#10;ugvQ7gNkWbaFSaImKbG7ry8lp1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">
                <v:textbox>
                  <w:txbxContent>
                    <w:p w:rsidR="00D87DB4" w:rsidRDefault="00D87DB4" w:rsidP="00D87DB4">
                      <w:pPr>
                        <w:spacing w:after="0" w:line="240" w:lineRule="auto"/>
                        <w:jc w:val="center"/>
                      </w:pPr>
                    </w:p>
                    <w:p w:rsidR="00D87DB4" w:rsidRDefault="00D87DB4" w:rsidP="00D87DB4">
                      <w:pPr>
                        <w:spacing w:after="0" w:line="240" w:lineRule="auto"/>
                        <w:jc w:val="center"/>
                      </w:pPr>
                    </w:p>
                    <w:p w:rsidR="00D87DB4" w:rsidRDefault="00D87DB4" w:rsidP="00D87DB4">
                      <w:pPr>
                        <w:spacing w:after="0" w:line="240" w:lineRule="auto"/>
                        <w:jc w:val="center"/>
                      </w:pPr>
                    </w:p>
                    <w:p w:rsidR="00D87DB4" w:rsidRDefault="00D87DB4" w:rsidP="00D87DB4">
                      <w:pPr>
                        <w:spacing w:after="0" w:line="240" w:lineRule="auto"/>
                        <w:jc w:val="center"/>
                      </w:pPr>
                    </w:p>
                    <w:p w:rsidR="00D87DB4" w:rsidRPr="00A03C69" w:rsidRDefault="00D87DB4" w:rsidP="00D87D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A03C69">
                        <w:rPr>
                          <w:rFonts w:ascii="Times New Roman" w:hAnsi="Times New Roman"/>
                          <w:sz w:val="20"/>
                        </w:rPr>
                        <w:t>Pieczęć Wykonawcy/Dane Wykonawcy</w:t>
                      </w:r>
                    </w:p>
                    <w:p w:rsidR="00D87DB4" w:rsidRDefault="00D87DB4" w:rsidP="00D87DB4">
                      <w:pPr>
                        <w:spacing w:after="0" w:line="240" w:lineRule="auto"/>
                        <w:jc w:val="center"/>
                      </w:pPr>
                    </w:p>
                    <w:p w:rsidR="00D87DB4" w:rsidRDefault="00D87DB4" w:rsidP="00D87DB4">
                      <w:pPr>
                        <w:jc w:val="center"/>
                      </w:pPr>
                    </w:p>
                    <w:p w:rsidR="00D87DB4" w:rsidRDefault="00D87DB4" w:rsidP="00D87DB4">
                      <w:pPr>
                        <w:jc w:val="center"/>
                      </w:pPr>
                    </w:p>
                    <w:p w:rsidR="00D87DB4" w:rsidRDefault="00D87DB4" w:rsidP="00D87DB4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i/>
        </w:rPr>
        <w:t>Zał.</w:t>
      </w:r>
      <w:r w:rsidRPr="00AF3463">
        <w:rPr>
          <w:rFonts w:ascii="Times New Roman" w:hAnsi="Times New Roman"/>
          <w:i/>
        </w:rPr>
        <w:t xml:space="preserve"> nr 1 do </w:t>
      </w:r>
      <w:proofErr w:type="spellStart"/>
      <w:r w:rsidRPr="00AF3463">
        <w:rPr>
          <w:rFonts w:ascii="Times New Roman" w:hAnsi="Times New Roman"/>
          <w:i/>
        </w:rPr>
        <w:t>SIWZ</w:t>
      </w:r>
      <w:proofErr w:type="spellEnd"/>
      <w:r w:rsidRPr="00AF3463">
        <w:rPr>
          <w:rFonts w:ascii="Times New Roman" w:hAnsi="Times New Roman"/>
          <w:i/>
        </w:rPr>
        <w:t xml:space="preserve"> </w:t>
      </w:r>
    </w:p>
    <w:p w:rsidR="00D87DB4" w:rsidRPr="000E67B3" w:rsidRDefault="00D87DB4" w:rsidP="00D87DB4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do zam. </w:t>
      </w:r>
      <w:proofErr w:type="spellStart"/>
      <w:r>
        <w:rPr>
          <w:rFonts w:ascii="Times New Roman" w:hAnsi="Times New Roman"/>
          <w:i/>
        </w:rPr>
        <w:t>publ</w:t>
      </w:r>
      <w:proofErr w:type="spellEnd"/>
      <w:r>
        <w:rPr>
          <w:rFonts w:ascii="Times New Roman" w:hAnsi="Times New Roman"/>
          <w:i/>
        </w:rPr>
        <w:t xml:space="preserve">. </w:t>
      </w:r>
      <w:proofErr w:type="spellStart"/>
      <w:r>
        <w:rPr>
          <w:rFonts w:ascii="Times New Roman" w:hAnsi="Times New Roman"/>
          <w:i/>
        </w:rPr>
        <w:t>ZP</w:t>
      </w:r>
      <w:proofErr w:type="spellEnd"/>
      <w:r>
        <w:rPr>
          <w:rFonts w:ascii="Times New Roman" w:hAnsi="Times New Roman"/>
          <w:i/>
        </w:rPr>
        <w:t xml:space="preserve"> 271.3</w:t>
      </w:r>
      <w:bookmarkStart w:id="0" w:name="_GoBack"/>
      <w:bookmarkEnd w:id="0"/>
      <w:r>
        <w:rPr>
          <w:rFonts w:ascii="Times New Roman" w:hAnsi="Times New Roman"/>
          <w:i/>
        </w:rPr>
        <w:t>.2019</w:t>
      </w:r>
    </w:p>
    <w:p w:rsidR="00D87DB4" w:rsidRPr="00AF3463" w:rsidRDefault="00D87DB4" w:rsidP="00D87DB4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D87DB4" w:rsidRPr="00AF3463" w:rsidRDefault="00D87DB4" w:rsidP="00D87DB4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</w:p>
    <w:p w:rsidR="00D87DB4" w:rsidRPr="00AF3463" w:rsidRDefault="00D87DB4" w:rsidP="00D87DB4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Zamawiający: Gmina Linia</w:t>
      </w:r>
    </w:p>
    <w:p w:rsidR="00D87DB4" w:rsidRPr="00AF3463" w:rsidRDefault="00D87DB4" w:rsidP="00D87DB4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Ul. Turystyczna 15</w:t>
      </w:r>
    </w:p>
    <w:p w:rsidR="00D87DB4" w:rsidRPr="00AF3463" w:rsidRDefault="00D87DB4" w:rsidP="00D87DB4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 xml:space="preserve">                 84-223 Linia        </w:t>
      </w:r>
    </w:p>
    <w:p w:rsidR="00D87DB4" w:rsidRPr="00AF3463" w:rsidRDefault="00D87DB4" w:rsidP="00D87DB4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D87DB4" w:rsidRPr="00C57E2A" w:rsidRDefault="00D87DB4" w:rsidP="00D87D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7E2A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T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A</w:t>
      </w:r>
    </w:p>
    <w:p w:rsidR="00D87DB4" w:rsidRPr="00AF3463" w:rsidRDefault="00D87DB4" w:rsidP="00D87DB4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D87DB4" w:rsidRPr="00891D5A" w:rsidRDefault="00D87DB4" w:rsidP="00D87DB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F3463">
        <w:rPr>
          <w:rFonts w:ascii="Times New Roman" w:eastAsia="Times New Roman" w:hAnsi="Times New Roman"/>
          <w:sz w:val="24"/>
          <w:szCs w:val="24"/>
          <w:lang w:eastAsia="pl-PL"/>
        </w:rPr>
        <w:t>Odpowiadając na ogłoszenie o przetargu nieograniczonym,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feruję zrealizowanie przedmiotu zamówienia pn.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„Przebudowa </w:t>
      </w:r>
      <w:r w:rsidRPr="00891D5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zmiana sposobu użytkowania po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ddasza budynku żłobka gminnego na przedszkole (etap II)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II</w:t>
      </w:r>
      <w:r w:rsidRPr="00C57E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F3463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wymogami określonymi w </w:t>
      </w:r>
      <w:proofErr w:type="spellStart"/>
      <w:r w:rsidRPr="00AF3463">
        <w:rPr>
          <w:rFonts w:ascii="Times New Roman" w:eastAsia="Times New Roman" w:hAnsi="Times New Roman"/>
          <w:sz w:val="24"/>
          <w:szCs w:val="24"/>
          <w:lang w:eastAsia="pl-PL"/>
        </w:rPr>
        <w:t>SIWZ</w:t>
      </w:r>
      <w:proofErr w:type="spellEnd"/>
      <w:r w:rsidRPr="00AF3463">
        <w:rPr>
          <w:rFonts w:ascii="Times New Roman" w:eastAsia="Times New Roman" w:hAnsi="Times New Roman"/>
          <w:sz w:val="24"/>
          <w:szCs w:val="24"/>
          <w:lang w:eastAsia="pl-PL"/>
        </w:rPr>
        <w:t>, za cenę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D87DB4" w:rsidRPr="00C57E2A" w:rsidRDefault="00D87DB4" w:rsidP="00D87DB4">
      <w:pPr>
        <w:pStyle w:val="Lista"/>
        <w:rPr>
          <w:bCs/>
          <w:sz w:val="24"/>
          <w:szCs w:val="24"/>
        </w:rPr>
      </w:pPr>
      <w:r w:rsidRPr="00C57E2A">
        <w:rPr>
          <w:bCs/>
          <w:sz w:val="24"/>
          <w:szCs w:val="24"/>
        </w:rPr>
        <w:t>Wartość ogółem netto………………………………………………….……………………….</w:t>
      </w:r>
    </w:p>
    <w:p w:rsidR="00D87DB4" w:rsidRPr="00C57E2A" w:rsidRDefault="00D87DB4" w:rsidP="00D87DB4">
      <w:pPr>
        <w:pStyle w:val="Lista"/>
        <w:rPr>
          <w:bCs/>
          <w:sz w:val="24"/>
          <w:szCs w:val="24"/>
        </w:rPr>
      </w:pPr>
      <w:r w:rsidRPr="00C57E2A">
        <w:rPr>
          <w:bCs/>
          <w:sz w:val="24"/>
          <w:szCs w:val="24"/>
        </w:rPr>
        <w:t>Podatek VAT ……………………………………………………….………………………….</w:t>
      </w:r>
    </w:p>
    <w:p w:rsidR="00D87DB4" w:rsidRPr="00C57E2A" w:rsidRDefault="00D87DB4" w:rsidP="00D87DB4">
      <w:pPr>
        <w:pStyle w:val="Lista"/>
        <w:rPr>
          <w:bCs/>
          <w:sz w:val="24"/>
          <w:szCs w:val="24"/>
        </w:rPr>
      </w:pPr>
      <w:r w:rsidRPr="00C57E2A">
        <w:rPr>
          <w:bCs/>
          <w:sz w:val="24"/>
          <w:szCs w:val="24"/>
        </w:rPr>
        <w:t>Wartość ogółem brutto*: ……………………………………………….………………………</w:t>
      </w:r>
    </w:p>
    <w:p w:rsidR="00D87DB4" w:rsidRDefault="00D87DB4" w:rsidP="00D87DB4">
      <w:pPr>
        <w:pStyle w:val="Lista"/>
        <w:ind w:left="0" w:firstLine="0"/>
        <w:rPr>
          <w:bCs/>
          <w:sz w:val="24"/>
          <w:szCs w:val="24"/>
        </w:rPr>
      </w:pPr>
      <w:r w:rsidRPr="00C57E2A">
        <w:rPr>
          <w:bCs/>
          <w:sz w:val="24"/>
          <w:szCs w:val="24"/>
        </w:rPr>
        <w:t>Słownie wartość brutto: ………………………………………………………………………</w:t>
      </w:r>
      <w:r>
        <w:rPr>
          <w:bCs/>
          <w:sz w:val="24"/>
          <w:szCs w:val="24"/>
        </w:rPr>
        <w:t>..</w:t>
      </w:r>
    </w:p>
    <w:p w:rsidR="00D87DB4" w:rsidRPr="00C57E2A" w:rsidRDefault="00D87DB4" w:rsidP="00D87DB4">
      <w:pPr>
        <w:pStyle w:val="Lista"/>
        <w:ind w:left="0" w:firstLine="0"/>
        <w:rPr>
          <w:b/>
          <w:bCs/>
          <w:sz w:val="24"/>
          <w:szCs w:val="24"/>
          <w:u w:val="single"/>
        </w:rPr>
      </w:pPr>
      <w:r w:rsidRPr="00C57E2A">
        <w:rPr>
          <w:b/>
          <w:bCs/>
          <w:sz w:val="24"/>
          <w:szCs w:val="24"/>
          <w:u w:val="single"/>
        </w:rPr>
        <w:t>Oświadczamy, że: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udzielamy gwarancji na wykonanie przedmiotu zamówienia ……… miesięcy,</w:t>
      </w:r>
      <w:r w:rsidRPr="009100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D87DB4" w:rsidRPr="00BA7927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Pr="009100BB">
        <w:rPr>
          <w:rFonts w:ascii="Times New Roman" w:hAnsi="Times New Roman"/>
          <w:bCs/>
          <w:sz w:val="24"/>
          <w:szCs w:val="24"/>
        </w:rPr>
        <w:t xml:space="preserve">ermin obowiązywania umowy: </w:t>
      </w:r>
      <w:r w:rsidRPr="009100BB">
        <w:rPr>
          <w:rFonts w:ascii="Times New Roman" w:hAnsi="Times New Roman"/>
          <w:b/>
          <w:bCs/>
          <w:sz w:val="24"/>
          <w:szCs w:val="24"/>
        </w:rPr>
        <w:t xml:space="preserve">od dnia zawarcia do dnia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czerwca 2019</w:t>
      </w:r>
      <w:r w:rsidRPr="009100BB">
        <w:rPr>
          <w:rFonts w:ascii="Times New Roman" w:hAnsi="Times New Roman"/>
          <w:b/>
          <w:bCs/>
          <w:sz w:val="24"/>
          <w:szCs w:val="24"/>
        </w:rPr>
        <w:t xml:space="preserve"> r. 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termin płatności faktury wynosi do 14 dni, 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i</w:t>
      </w:r>
      <w:r w:rsidRPr="009100BB">
        <w:rPr>
          <w:rFonts w:ascii="Times New Roman" w:hAnsi="Times New Roman"/>
          <w:sz w:val="24"/>
          <w:szCs w:val="24"/>
        </w:rPr>
        <w:t>nformuję, że zapoznałem się z projektem umowy o zamówienie publiczne i akceptuję bez</w:t>
      </w:r>
      <w:r>
        <w:rPr>
          <w:rFonts w:ascii="Times New Roman" w:hAnsi="Times New Roman"/>
          <w:sz w:val="24"/>
          <w:szCs w:val="24"/>
        </w:rPr>
        <w:t xml:space="preserve">        zastrzeżeń jego treść,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ważam się za związanym niniejszą ofertą przez okres  30 dni. Bieg terminu rozpoczyna się wraz z   </w:t>
      </w:r>
      <w:r>
        <w:rPr>
          <w:rFonts w:ascii="Times New Roman" w:hAnsi="Times New Roman"/>
          <w:sz w:val="24"/>
          <w:szCs w:val="24"/>
          <w:lang w:eastAsia="pl-PL"/>
        </w:rPr>
        <w:t>upływem terminu składania ofert,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przypadku wyboru oferty firma zobowiązuje się do podpisania umowy w terminie                   i miejsc</w:t>
      </w:r>
      <w:r>
        <w:rPr>
          <w:rFonts w:ascii="Times New Roman" w:hAnsi="Times New Roman"/>
          <w:sz w:val="24"/>
          <w:szCs w:val="24"/>
          <w:lang w:eastAsia="pl-PL"/>
        </w:rPr>
        <w:t>u wskazanym przez Zamawiającego,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Pr="009100BB">
        <w:rPr>
          <w:rFonts w:ascii="Times New Roman" w:hAnsi="Times New Roman"/>
          <w:sz w:val="24"/>
          <w:szCs w:val="24"/>
          <w:lang w:eastAsia="pl-PL"/>
        </w:rPr>
        <w:t>prawnionym przedstawicielem do kontaktów z zamawi</w:t>
      </w:r>
      <w:r>
        <w:rPr>
          <w:rFonts w:ascii="Times New Roman" w:hAnsi="Times New Roman"/>
          <w:sz w:val="24"/>
          <w:szCs w:val="24"/>
          <w:lang w:eastAsia="pl-PL"/>
        </w:rPr>
        <w:t xml:space="preserve">ającym jest: Pan/Pani…………………….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</w:t>
      </w:r>
      <w:r w:rsidRPr="009100BB">
        <w:rPr>
          <w:rFonts w:ascii="Times New Roman" w:hAnsi="Times New Roman"/>
          <w:sz w:val="24"/>
          <w:szCs w:val="24"/>
          <w:lang w:eastAsia="pl-PL"/>
        </w:rPr>
        <w:t>el</w:t>
      </w:r>
      <w:proofErr w:type="spellEnd"/>
      <w:r w:rsidRPr="009100BB">
        <w:rPr>
          <w:rFonts w:ascii="Times New Roman" w:hAnsi="Times New Roman"/>
          <w:sz w:val="24"/>
          <w:szCs w:val="24"/>
          <w:lang w:eastAsia="pl-PL"/>
        </w:rPr>
        <w:t>…………..…….., fax ……………………..….., e-mail ………………………….…………………….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amówienie wykonamy </w:t>
      </w:r>
      <w:r w:rsidRPr="009100BB">
        <w:rPr>
          <w:rFonts w:ascii="Times New Roman" w:hAnsi="Times New Roman"/>
          <w:b/>
          <w:sz w:val="24"/>
          <w:szCs w:val="24"/>
          <w:lang w:eastAsia="pl-PL"/>
        </w:rPr>
        <w:t>sami / z udziałem podwykonawców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(niepotrzebne skreślić),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przypadku udziału podwykonawców należy wskazać: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848"/>
        <w:gridCol w:w="4258"/>
      </w:tblGrid>
      <w:tr w:rsidR="00D87DB4" w:rsidRPr="009100BB" w:rsidTr="000D0B7C">
        <w:tc>
          <w:tcPr>
            <w:tcW w:w="610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88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Nazwa, adres podwykonawcy </w:t>
            </w:r>
          </w:p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(o ile jest to wiadome)</w:t>
            </w:r>
          </w:p>
        </w:tc>
        <w:tc>
          <w:tcPr>
            <w:tcW w:w="4632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Część zamówienia, której wykonanie zostanie powierzone podwykonawcom</w:t>
            </w:r>
          </w:p>
        </w:tc>
      </w:tr>
      <w:tr w:rsidR="00D87DB4" w:rsidRPr="009100BB" w:rsidTr="000D0B7C">
        <w:tc>
          <w:tcPr>
            <w:tcW w:w="610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87DB4" w:rsidRPr="009100BB" w:rsidTr="000D0B7C">
        <w:tc>
          <w:tcPr>
            <w:tcW w:w="610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D87DB4" w:rsidRPr="009100BB" w:rsidTr="000D0B7C">
        <w:tc>
          <w:tcPr>
            <w:tcW w:w="610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D87DB4" w:rsidRPr="009100BB" w:rsidRDefault="00D87DB4" w:rsidP="00D87DB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a podstawie art. 26 ust. 6 ustawy </w:t>
      </w:r>
      <w:proofErr w:type="spellStart"/>
      <w:r w:rsidRPr="009100BB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9100BB">
        <w:rPr>
          <w:rFonts w:ascii="Times New Roman" w:hAnsi="Times New Roman"/>
          <w:sz w:val="24"/>
          <w:szCs w:val="24"/>
          <w:lang w:eastAsia="pl-PL"/>
        </w:rPr>
        <w:t xml:space="preserve"> informuję, że Zamawiający może samodzielnie pobrać wymagane przez niego dokumenty tj.</w:t>
      </w:r>
    </w:p>
    <w:p w:rsidR="00D87DB4" w:rsidRPr="00372700" w:rsidRDefault="00D87DB4" w:rsidP="00D87DB4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…………….............………………………………………………….....………………</w:t>
      </w:r>
    </w:p>
    <w:p w:rsidR="00D87DB4" w:rsidRPr="00372700" w:rsidRDefault="00D87DB4" w:rsidP="00D87DB4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372700">
        <w:rPr>
          <w:rFonts w:ascii="Times New Roman" w:hAnsi="Times New Roman"/>
          <w:i/>
          <w:sz w:val="24"/>
          <w:szCs w:val="24"/>
          <w:lang w:eastAsia="pl-PL"/>
        </w:rPr>
        <w:t>(należy podać jakie dokumenty Zamawiający może samodzielnie pobrać).</w:t>
      </w:r>
    </w:p>
    <w:p w:rsidR="00D87DB4" w:rsidRDefault="00D87DB4" w:rsidP="00D87DB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 xml:space="preserve">    Powyższa dokumenty Zamawiający pobiera z ogólnodostępnej i bezpłatnej bazy danych pod</w:t>
      </w:r>
      <w:r>
        <w:rPr>
          <w:rFonts w:ascii="Times New Roman" w:hAnsi="Times New Roman"/>
          <w:sz w:val="24"/>
          <w:szCs w:val="24"/>
          <w:lang w:eastAsia="pl-PL"/>
        </w:rPr>
        <w:t xml:space="preserve"> adresem internetowy: ……………………………………………………………………………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iniejszym  informuję, że niżej wymienione  dokumenty stanowią </w:t>
      </w:r>
      <w:r>
        <w:rPr>
          <w:rFonts w:ascii="Times New Roman" w:hAnsi="Times New Roman"/>
          <w:sz w:val="24"/>
          <w:szCs w:val="24"/>
          <w:lang w:eastAsia="pl-PL"/>
        </w:rPr>
        <w:t xml:space="preserve">tajemnicę przedsiębiorstwa w 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rozumieniu przepisów o zwalczaniu nieuczciwej konkurencji  </w:t>
      </w:r>
    </w:p>
    <w:p w:rsidR="00D87DB4" w:rsidRDefault="00D87DB4" w:rsidP="00D87DB4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</w:p>
    <w:p w:rsidR="00D87DB4" w:rsidRDefault="00D87DB4" w:rsidP="00D87DB4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87DB4" w:rsidRPr="000E67B3" w:rsidRDefault="00D87DB4" w:rsidP="00D87DB4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</w:p>
    <w:p w:rsidR="00D87DB4" w:rsidRPr="009100BB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o</w:t>
      </w:r>
      <w:r w:rsidRPr="009100BB">
        <w:rPr>
          <w:rFonts w:ascii="Times New Roman" w:hAnsi="Times New Roman"/>
          <w:sz w:val="24"/>
          <w:szCs w:val="24"/>
          <w:lang w:eastAsia="pl-PL"/>
        </w:rPr>
        <w:t>świadczam, że Wykonawca, którego reprezentujemy jest:</w:t>
      </w:r>
    </w:p>
    <w:p w:rsidR="00D87DB4" w:rsidRPr="00372700" w:rsidRDefault="00D87DB4" w:rsidP="00D87DB4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>
        <w:rPr>
          <w:rFonts w:ascii="Times New Roman" w:eastAsia="TimesNewRoman" w:hAnsi="Times New Roman"/>
          <w:sz w:val="24"/>
          <w:szCs w:val="24"/>
          <w:lang w:eastAsia="pl-PL"/>
        </w:rPr>
      </w:r>
      <w:r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małym przedsiębiorcą</w:t>
      </w:r>
    </w:p>
    <w:p w:rsidR="00D87DB4" w:rsidRPr="00372700" w:rsidRDefault="00D87DB4" w:rsidP="00D87DB4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>
        <w:rPr>
          <w:rFonts w:ascii="Times New Roman" w:eastAsia="TimesNewRoman" w:hAnsi="Times New Roman"/>
          <w:sz w:val="24"/>
          <w:szCs w:val="24"/>
          <w:lang w:eastAsia="pl-PL"/>
        </w:rPr>
      </w:r>
      <w:r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średnim przedsiębiorcą,</w:t>
      </w:r>
    </w:p>
    <w:p w:rsidR="00D87DB4" w:rsidRDefault="00D87DB4" w:rsidP="00D87DB4">
      <w:pPr>
        <w:widowControl w:val="0"/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>
        <w:rPr>
          <w:rFonts w:ascii="Times New Roman" w:eastAsia="TimesNewRoman" w:hAnsi="Times New Roman"/>
          <w:sz w:val="24"/>
          <w:szCs w:val="24"/>
          <w:lang w:eastAsia="pl-PL"/>
        </w:rPr>
      </w:r>
      <w:r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dużym przedsiębiorstwem</w:t>
      </w:r>
    </w:p>
    <w:p w:rsidR="00D87DB4" w:rsidRPr="009100BB" w:rsidRDefault="00D87DB4" w:rsidP="00D87DB4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definicją </w:t>
      </w:r>
      <w:proofErr w:type="spellStart"/>
      <w:r w:rsidRPr="007144B4">
        <w:rPr>
          <w:rFonts w:ascii="Times New Roman" w:hAnsi="Times New Roman"/>
          <w:sz w:val="24"/>
          <w:szCs w:val="24"/>
        </w:rPr>
        <w:t>MŚP</w:t>
      </w:r>
      <w:proofErr w:type="spellEnd"/>
      <w:r w:rsidRPr="007144B4">
        <w:rPr>
          <w:rFonts w:ascii="Times New Roman" w:hAnsi="Times New Roman"/>
          <w:sz w:val="24"/>
          <w:szCs w:val="24"/>
        </w:rPr>
        <w:t xml:space="preserve"> zawartą w załączniku I do Rozporządzenia Komisji UE Nr 651</w:t>
      </w:r>
      <w:r>
        <w:rPr>
          <w:rFonts w:ascii="Times New Roman" w:hAnsi="Times New Roman"/>
          <w:sz w:val="24"/>
          <w:szCs w:val="24"/>
        </w:rPr>
        <w:t>/2014 z dnia 17 czerwca 2014 r.</w:t>
      </w:r>
    </w:p>
    <w:p w:rsidR="00D87DB4" w:rsidRPr="007144B4" w:rsidRDefault="00D87DB4" w:rsidP="00D87DB4">
      <w:pPr>
        <w:pStyle w:val="Akapitzlist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i/>
          <w:sz w:val="24"/>
          <w:szCs w:val="24"/>
        </w:rPr>
        <w:t>UWAGA: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D87DB4" w:rsidRDefault="00D87DB4" w:rsidP="00D87DB4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b/>
          <w:i/>
          <w:sz w:val="24"/>
          <w:szCs w:val="24"/>
        </w:rPr>
        <w:t>Mikroprzedsiębiorstwo: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zatrudnia mniej niż 10 osób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 xml:space="preserve">nie przekracza 2 milionów </w:t>
      </w:r>
      <w:proofErr w:type="spellStart"/>
      <w:r w:rsidRPr="007144B4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7144B4">
        <w:rPr>
          <w:rFonts w:ascii="Times New Roman" w:hAnsi="Times New Roman" w:cs="Times New Roman"/>
          <w:i/>
          <w:sz w:val="24"/>
          <w:szCs w:val="24"/>
        </w:rPr>
        <w:t>.</w:t>
      </w:r>
    </w:p>
    <w:p w:rsidR="00D87DB4" w:rsidRDefault="00D87DB4" w:rsidP="00D87DB4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Małe przedsiębiorstwo: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 mniej niż 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nie przekracza 10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>.</w:t>
      </w:r>
    </w:p>
    <w:p w:rsidR="00D87DB4" w:rsidRPr="00BA7927" w:rsidRDefault="00D87DB4" w:rsidP="00D87DB4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Średnie przedsiębiorstwa: przedsiębiorstwa, które nie są mikroprzedsiębiorstwami ani małymi przedsiębiorstwami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zatrudniają mniej niż 250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których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roczny obrót nie przekracza 50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roczna suma bilansowa nie przekracza 43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</w:p>
    <w:p w:rsidR="00D87DB4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Pr="009100BB">
        <w:rPr>
          <w:rFonts w:ascii="Times New Roman" w:hAnsi="Times New Roman"/>
          <w:sz w:val="24"/>
          <w:szCs w:val="24"/>
          <w:lang w:eastAsia="pl-PL"/>
        </w:rPr>
        <w:t>ferta została złożona na .......................... ponumerowanych stronach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D87DB4" w:rsidRPr="000E67B3" w:rsidRDefault="00D87DB4" w:rsidP="00D87DB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Pr="000E67B3">
        <w:rPr>
          <w:rFonts w:ascii="Times New Roman" w:hAnsi="Times New Roman"/>
          <w:sz w:val="24"/>
          <w:szCs w:val="24"/>
          <w:lang w:eastAsia="pl-PL"/>
        </w:rPr>
        <w:t xml:space="preserve">biegając się o udzielenie </w:t>
      </w:r>
      <w:r>
        <w:rPr>
          <w:rFonts w:ascii="Times New Roman" w:hAnsi="Times New Roman"/>
          <w:sz w:val="24"/>
          <w:szCs w:val="24"/>
          <w:lang w:eastAsia="pl-PL"/>
        </w:rPr>
        <w:t xml:space="preserve">niniejszego </w:t>
      </w:r>
      <w:r w:rsidRPr="000E67B3">
        <w:rPr>
          <w:rFonts w:ascii="Times New Roman" w:hAnsi="Times New Roman"/>
          <w:sz w:val="24"/>
          <w:szCs w:val="24"/>
          <w:lang w:eastAsia="pl-PL"/>
        </w:rPr>
        <w:t>zamówienia publicznego, prowadzonego przez Gminę Linia, ul. Turystyczna 15, w imieniu reprezentowanego przeze mnie Wykonawcy oświadczam, że:</w:t>
      </w:r>
    </w:p>
    <w:p w:rsidR="00D87DB4" w:rsidRDefault="00D87DB4" w:rsidP="00D87DB4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67B3">
        <w:rPr>
          <w:rFonts w:ascii="Times New Roman" w:hAnsi="Times New Roman"/>
          <w:sz w:val="24"/>
          <w:szCs w:val="24"/>
          <w:lang w:eastAsia="pl-PL"/>
        </w:rPr>
        <w:t>wybór mojej/naszej oferty nie będzie prowadził do powstania u Zamawiającego obowiązku podatkowego zgodnie z przepisam</w:t>
      </w:r>
      <w:r>
        <w:rPr>
          <w:rFonts w:ascii="Times New Roman" w:hAnsi="Times New Roman"/>
          <w:sz w:val="24"/>
          <w:szCs w:val="24"/>
          <w:lang w:eastAsia="pl-PL"/>
        </w:rPr>
        <w:t>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1"/>
      </w:r>
      <w:r w:rsidRPr="000E67B3">
        <w:rPr>
          <w:rFonts w:ascii="Times New Roman" w:hAnsi="Times New Roman"/>
          <w:sz w:val="24"/>
          <w:szCs w:val="24"/>
          <w:lang w:eastAsia="pl-PL"/>
        </w:rPr>
        <w:t>.</w:t>
      </w:r>
    </w:p>
    <w:p w:rsidR="00D87DB4" w:rsidRDefault="00D87DB4" w:rsidP="00D87DB4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67B3">
        <w:rPr>
          <w:rFonts w:ascii="Times New Roman" w:hAnsi="Times New Roman"/>
          <w:sz w:val="24"/>
          <w:szCs w:val="24"/>
          <w:lang w:eastAsia="pl-PL"/>
        </w:rPr>
        <w:t>wybór mojej/naszej oferty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0E67B3">
        <w:rPr>
          <w:rFonts w:ascii="Times New Roman" w:hAnsi="Times New Roman"/>
          <w:sz w:val="24"/>
          <w:szCs w:val="24"/>
          <w:lang w:eastAsia="pl-PL"/>
        </w:rPr>
        <w:t>. Powyższy obowiązek podatkowy będzie dotyczył ........................................................... 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Pr="000E67B3">
        <w:rPr>
          <w:rFonts w:ascii="Times New Roman" w:hAnsi="Times New Roman"/>
          <w:sz w:val="24"/>
          <w:szCs w:val="24"/>
          <w:lang w:eastAsia="pl-PL"/>
        </w:rPr>
        <w:t xml:space="preserve"> objętych przedmiotem zamówienia, podlegających mechanizmowi odwróconego obciążenia VAT, a ich wartość netto (bez kwoty podatku) będzie wynosiła 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4"/>
      </w:r>
      <w:r w:rsidRPr="000E67B3">
        <w:rPr>
          <w:rFonts w:ascii="Times New Roman" w:hAnsi="Times New Roman"/>
          <w:sz w:val="24"/>
          <w:szCs w:val="24"/>
          <w:lang w:eastAsia="pl-PL"/>
        </w:rPr>
        <w:t>zł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D87DB4" w:rsidRPr="00D87DB4" w:rsidRDefault="00D87DB4" w:rsidP="00D87D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C5429" w:rsidRPr="00D87DB4" w:rsidRDefault="00D87DB4" w:rsidP="00D87DB4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hAnsi="Times New Roman"/>
          <w:position w:val="8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00BB">
        <w:rPr>
          <w:rFonts w:ascii="Times New Roman" w:hAnsi="Times New Roman"/>
          <w:position w:val="8"/>
          <w:sz w:val="24"/>
          <w:szCs w:val="24"/>
          <w:lang w:eastAsia="pl-PL"/>
        </w:rPr>
        <w:t xml:space="preserve">           </w:t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 xml:space="preserve">(miejscowość, data) </w:t>
      </w:r>
      <w:r w:rsidRPr="009100BB">
        <w:rPr>
          <w:rFonts w:ascii="Times New Roman" w:hAnsi="Times New Roman"/>
          <w:i/>
          <w:szCs w:val="24"/>
          <w:lang w:eastAsia="pl-PL"/>
        </w:rPr>
        <w:t xml:space="preserve">                               </w:t>
      </w:r>
      <w:r w:rsidRPr="009100BB">
        <w:rPr>
          <w:rFonts w:ascii="Times New Roman" w:hAnsi="Times New Roman"/>
          <w:i/>
          <w:szCs w:val="24"/>
          <w:lang w:eastAsia="pl-PL"/>
        </w:rPr>
        <w:tab/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>podpis i pieczątka imienna uprawnionego(-</w:t>
      </w:r>
      <w:proofErr w:type="spellStart"/>
      <w:r w:rsidRPr="009100BB">
        <w:rPr>
          <w:rFonts w:ascii="Times New Roman" w:hAnsi="Times New Roman"/>
          <w:i/>
          <w:position w:val="8"/>
          <w:szCs w:val="24"/>
          <w:lang w:eastAsia="pl-PL"/>
        </w:rPr>
        <w:t>ych</w:t>
      </w:r>
      <w:proofErr w:type="spellEnd"/>
      <w:r w:rsidRPr="009100BB">
        <w:rPr>
          <w:rFonts w:ascii="Times New Roman" w:hAnsi="Times New Roman"/>
          <w:i/>
          <w:position w:val="8"/>
          <w:szCs w:val="24"/>
          <w:lang w:eastAsia="pl-PL"/>
        </w:rPr>
        <w:t>) przedstawiciela(-li) Wykonawcy)</w:t>
      </w:r>
      <w:r w:rsidRPr="009100BB">
        <w:rPr>
          <w:rFonts w:ascii="Times New Roman" w:hAnsi="Times New Roman"/>
          <w:szCs w:val="24"/>
          <w:lang w:eastAsia="pl-PL"/>
        </w:rPr>
        <w:t xml:space="preserve">        </w:t>
      </w:r>
    </w:p>
    <w:sectPr w:rsidR="008C5429" w:rsidRPr="00D87DB4" w:rsidSect="007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B4" w:rsidRDefault="00D87DB4">
      <w:r>
        <w:separator/>
      </w:r>
    </w:p>
  </w:endnote>
  <w:endnote w:type="continuationSeparator" w:id="0">
    <w:p w:rsidR="00D87DB4" w:rsidRDefault="00D8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B4" w:rsidRDefault="00D87DB4">
      <w:r>
        <w:separator/>
      </w:r>
    </w:p>
  </w:footnote>
  <w:footnote w:type="continuationSeparator" w:id="0">
    <w:p w:rsidR="00D87DB4" w:rsidRDefault="00D87DB4">
      <w:r>
        <w:continuationSeparator/>
      </w:r>
    </w:p>
  </w:footnote>
  <w:footnote w:id="1">
    <w:p w:rsidR="00D87DB4" w:rsidRDefault="00D87DB4" w:rsidP="00D87D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67B3">
        <w:t>W wypadku wyboru opcji 1) opcję 2) przekreślić.</w:t>
      </w:r>
    </w:p>
  </w:footnote>
  <w:footnote w:id="2">
    <w:p w:rsidR="00D87DB4" w:rsidRDefault="00D87DB4" w:rsidP="00D87D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67B3">
        <w:t>W przypadku wyboru opcji 2) opcję</w:t>
      </w:r>
      <w:r>
        <w:t xml:space="preserve"> </w:t>
      </w:r>
      <w:r w:rsidRPr="000E67B3">
        <w:t>1) przekreślić.</w:t>
      </w:r>
    </w:p>
  </w:footnote>
  <w:footnote w:id="3">
    <w:p w:rsidR="00D87DB4" w:rsidRDefault="00D87DB4" w:rsidP="00D87DB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0E67B3">
        <w:t>Wpisać nazwę /rodzaj towaru lub usługi oraz symbol PKWiU, któr</w:t>
      </w:r>
      <w:r>
        <w:t>e będą prowadziły do powstania</w:t>
      </w:r>
      <w:r w:rsidRPr="000E67B3">
        <w:t xml:space="preserve"> </w:t>
      </w:r>
      <w:r>
        <w:t xml:space="preserve">                                          </w:t>
      </w:r>
      <w:r w:rsidRPr="000E67B3">
        <w:t>u zamawiającego obowiązku podatkowego zgodnie z przepisami o podatku od towarów i usług.</w:t>
      </w:r>
    </w:p>
  </w:footnote>
  <w:footnote w:id="4">
    <w:p w:rsidR="00D87DB4" w:rsidRDefault="00D87DB4" w:rsidP="00D87DB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  <w:p w:rsidR="00D87DB4" w:rsidRDefault="00D87DB4" w:rsidP="00D87DB4">
      <w:pPr>
        <w:pStyle w:val="Tekstprzypisudolnego"/>
        <w:jc w:val="both"/>
      </w:pPr>
      <w:r>
        <w:t xml:space="preserve">Art. 91 ust. </w:t>
      </w:r>
      <w:proofErr w:type="spellStart"/>
      <w:r>
        <w:t>3a</w:t>
      </w:r>
      <w:proofErr w:type="spellEnd"/>
      <w:r>
        <w:t xml:space="preserve"> ustawy z dnia 29 stycznia 2004 r. Prawo zamówień publicznych (Dz. U. z 2015 r. poz. 2164 ze zm.) </w:t>
      </w:r>
      <w:proofErr w:type="spellStart"/>
      <w:r>
        <w:t>3a</w:t>
      </w:r>
      <w:proofErr w:type="spellEnd"/>
      <w:r>
        <w:t>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nazwę(rodzaj) towaru lub usługi, których dostawa lub świadczenie będzie prowadzić do jego powstania, oraz wskazując ich wartość bez kwoty podatku.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B4" w:rsidRDefault="00D87DB4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0" allowOverlap="1" wp14:anchorId="57901438" wp14:editId="4D649E0E">
          <wp:simplePos x="0" y="0"/>
          <wp:positionH relativeFrom="margin">
            <wp:align>center</wp:align>
          </wp:positionH>
          <wp:positionV relativeFrom="page">
            <wp:posOffset>205740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518"/>
    <w:multiLevelType w:val="hybridMultilevel"/>
    <w:tmpl w:val="3C26CC92"/>
    <w:name w:val="WWNum3722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CC4127E"/>
    <w:multiLevelType w:val="multilevel"/>
    <w:tmpl w:val="C9B24C70"/>
    <w:lvl w:ilvl="0">
      <w:start w:val="14"/>
      <w:numFmt w:val="decimal"/>
      <w:suff w:val="nothing"/>
      <w:lvlText w:val="%1."/>
      <w:lvlJc w:val="left"/>
      <w:pPr>
        <w:ind w:left="283" w:hanging="283"/>
      </w:pPr>
      <w:rPr>
        <w:rFonts w:cs="Times New Roman" w:hint="default"/>
        <w:b w:val="0"/>
        <w:bCs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3A051EC7"/>
    <w:multiLevelType w:val="hybridMultilevel"/>
    <w:tmpl w:val="E52C88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DE2732"/>
    <w:multiLevelType w:val="hybridMultilevel"/>
    <w:tmpl w:val="8774DD3A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87DB4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3F4F2-0976-42BA-8805-F16E543C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DB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87DB4"/>
    <w:pPr>
      <w:ind w:left="720"/>
      <w:contextualSpacing/>
    </w:pPr>
  </w:style>
  <w:style w:type="paragraph" w:styleId="Lista">
    <w:name w:val="List"/>
    <w:basedOn w:val="Normalny"/>
    <w:rsid w:val="00D87DB4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D87DB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DB4"/>
    <w:rPr>
      <w:lang w:eastAsia="en-US"/>
    </w:rPr>
  </w:style>
  <w:style w:type="character" w:styleId="Odwoanieprzypisudolnego">
    <w:name w:val="footnote reference"/>
    <w:rsid w:val="00D87DB4"/>
    <w:rPr>
      <w:vertAlign w:val="superscript"/>
    </w:rPr>
  </w:style>
  <w:style w:type="paragraph" w:customStyle="1" w:styleId="Akapitzlist1">
    <w:name w:val="Akapit z listą1"/>
    <w:basedOn w:val="Normalny"/>
    <w:rsid w:val="00D87DB4"/>
    <w:pPr>
      <w:suppressAutoHyphens/>
      <w:spacing w:after="200" w:line="276" w:lineRule="auto"/>
      <w:ind w:left="720"/>
    </w:pPr>
    <w:rPr>
      <w:rFonts w:cs="Tahom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t\Downloads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3</TotalTime>
  <Pages>2</Pages>
  <Words>537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cp:lastModifiedBy>JKuczkowska</cp:lastModifiedBy>
  <cp:revision>1</cp:revision>
  <cp:lastPrinted>2012-08-24T10:01:00Z</cp:lastPrinted>
  <dcterms:created xsi:type="dcterms:W3CDTF">2019-01-30T10:43:00Z</dcterms:created>
  <dcterms:modified xsi:type="dcterms:W3CDTF">2019-01-30T10:46:00Z</dcterms:modified>
</cp:coreProperties>
</file>